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8C6EE" w14:textId="60EA373E" w:rsidR="00B66FDA" w:rsidRDefault="00000000">
      <w:r>
        <w:rPr>
          <w:b/>
          <w:bCs/>
          <w:sz w:val="28"/>
          <w:szCs w:val="28"/>
        </w:rPr>
        <w:t>Harmonogram  zajęć  w ramach programu „Aktywne ferie</w:t>
      </w:r>
      <w:r w:rsidR="00561A0D">
        <w:rPr>
          <w:b/>
          <w:bCs/>
          <w:sz w:val="28"/>
          <w:szCs w:val="28"/>
        </w:rPr>
        <w:t xml:space="preserve"> 2025 </w:t>
      </w:r>
      <w:r>
        <w:rPr>
          <w:b/>
          <w:bCs/>
          <w:sz w:val="28"/>
          <w:szCs w:val="28"/>
        </w:rPr>
        <w:t xml:space="preserve">”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0"/>
        <w:gridCol w:w="1300"/>
        <w:gridCol w:w="1250"/>
        <w:gridCol w:w="9307"/>
      </w:tblGrid>
      <w:tr w:rsidR="00B66FDA" w14:paraId="41D5D820" w14:textId="77777777">
        <w:trPr>
          <w:trHeight w:val="31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47DFD" w14:textId="77777777" w:rsidR="00B66FDA" w:rsidRDefault="00000000">
            <w:pPr>
              <w:spacing w:after="0" w:line="240" w:lineRule="auto"/>
            </w:pPr>
            <w:r>
              <w:t>dzień obozu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23178" w14:textId="77777777" w:rsidR="00B66FDA" w:rsidRDefault="00000000">
            <w:pPr>
              <w:spacing w:after="0" w:line="240" w:lineRule="auto"/>
            </w:pPr>
            <w:r>
              <w:t>godzina od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0AB47" w14:textId="77777777" w:rsidR="00B66FDA" w:rsidRDefault="00000000">
            <w:pPr>
              <w:spacing w:after="0" w:line="240" w:lineRule="auto"/>
            </w:pPr>
            <w:r>
              <w:t xml:space="preserve">godzina do 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77EBD" w14:textId="77777777" w:rsidR="00B66FDA" w:rsidRDefault="00000000">
            <w:pPr>
              <w:spacing w:after="0" w:line="240" w:lineRule="auto"/>
            </w:pPr>
            <w:r>
              <w:t xml:space="preserve">Opis zajęć/działań </w:t>
            </w:r>
          </w:p>
        </w:tc>
      </w:tr>
      <w:tr w:rsidR="00B66FDA" w14:paraId="2EB78061" w14:textId="77777777">
        <w:trPr>
          <w:trHeight w:val="300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117B2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Dzień 1 data:</w:t>
            </w:r>
          </w:p>
          <w:p w14:paraId="4786D9DC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24.02.2025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0B0BB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 xml:space="preserve">9:00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8A74F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9:30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77670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Organizacja grup. Omówienie regulaminu oraz harmonogramu . Przedstawienie zasad BHP.</w:t>
            </w:r>
          </w:p>
        </w:tc>
      </w:tr>
      <w:tr w:rsidR="00B66FDA" w14:paraId="7196902B" w14:textId="77777777">
        <w:trPr>
          <w:trHeight w:val="300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4CCF9" w14:textId="77777777" w:rsidR="00B66FDA" w:rsidRDefault="00B66FD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84E17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9:30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895D5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11:00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8DF2E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Zajęcia sportowe na sali gimnastycznej/Warsztaty plastyczne</w:t>
            </w:r>
          </w:p>
        </w:tc>
      </w:tr>
      <w:tr w:rsidR="00B66FDA" w14:paraId="3AF4C579" w14:textId="77777777">
        <w:trPr>
          <w:trHeight w:val="300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5C51F" w14:textId="77777777" w:rsidR="00B66FDA" w:rsidRDefault="00B66FD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807B6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 xml:space="preserve">11:00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C9599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13:00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40F89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Warsztaty plastyczne/ Zajęcia sportowe na sali gimnastycznej</w:t>
            </w:r>
          </w:p>
        </w:tc>
      </w:tr>
      <w:tr w:rsidR="00B66FDA" w14:paraId="0126EC49" w14:textId="77777777">
        <w:trPr>
          <w:trHeight w:val="300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89077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Dzień 2 data:</w:t>
            </w:r>
          </w:p>
          <w:p w14:paraId="09DB1973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25.02.2025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BF9B0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 xml:space="preserve">9:00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6B586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11:00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E8E53" w14:textId="77777777" w:rsidR="00B66FDA" w:rsidRDefault="00000000">
            <w:pPr>
              <w:spacing w:after="0" w:line="240" w:lineRule="auto"/>
            </w:pPr>
            <w:r>
              <w:rPr>
                <w:color w:val="000000"/>
                <w:sz w:val="32"/>
                <w:szCs w:val="32"/>
              </w:rPr>
              <w:t xml:space="preserve">Zajęcia sportowe na sali gimnastycznej/Warsztaty tworzenia biżuterii </w:t>
            </w:r>
          </w:p>
        </w:tc>
      </w:tr>
      <w:tr w:rsidR="00B66FDA" w14:paraId="01140116" w14:textId="77777777">
        <w:trPr>
          <w:trHeight w:val="300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34FBC" w14:textId="77777777" w:rsidR="00B66FDA" w:rsidRDefault="00B66FD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6C760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11:00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B7847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13:00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223CB" w14:textId="77777777" w:rsidR="00B66FDA" w:rsidRDefault="00000000">
            <w:pPr>
              <w:spacing w:after="0" w:line="240" w:lineRule="auto"/>
            </w:pPr>
            <w:r>
              <w:rPr>
                <w:color w:val="000000"/>
                <w:sz w:val="32"/>
                <w:szCs w:val="32"/>
              </w:rPr>
              <w:t>Warsztaty tworzenia biżuterii/ Zajęcia sportowe na sali gimnastycznej</w:t>
            </w:r>
          </w:p>
        </w:tc>
      </w:tr>
      <w:tr w:rsidR="00B66FDA" w14:paraId="1E05EB55" w14:textId="77777777">
        <w:trPr>
          <w:trHeight w:val="300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A5067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Dzień 3 data:</w:t>
            </w:r>
          </w:p>
          <w:p w14:paraId="2A6B6E17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26.02.2025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B324F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9:00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5E542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11:00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8BF77" w14:textId="77777777" w:rsidR="00B66FDA" w:rsidRDefault="00000000">
            <w:pPr>
              <w:spacing w:after="0" w:line="240" w:lineRule="auto"/>
            </w:pPr>
            <w:r>
              <w:rPr>
                <w:color w:val="000000"/>
                <w:sz w:val="32"/>
                <w:szCs w:val="32"/>
              </w:rPr>
              <w:t>Zajęcia sportowe na sali gimnastycznej/Festiwal gier planszowych</w:t>
            </w:r>
          </w:p>
        </w:tc>
      </w:tr>
      <w:tr w:rsidR="00B66FDA" w14:paraId="41F6C90A" w14:textId="77777777">
        <w:trPr>
          <w:trHeight w:val="300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1F112" w14:textId="77777777" w:rsidR="00B66FDA" w:rsidRDefault="00B66FD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A2D8A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11:00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1AD1F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13:00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B5BA0" w14:textId="77777777" w:rsidR="00B66FDA" w:rsidRDefault="00000000">
            <w:pPr>
              <w:spacing w:after="0" w:line="240" w:lineRule="auto"/>
            </w:pPr>
            <w:r>
              <w:rPr>
                <w:color w:val="000000"/>
                <w:sz w:val="32"/>
                <w:szCs w:val="32"/>
              </w:rPr>
              <w:t>Festiwal gier planszowych/ Zajęcia sportowe na sali gimnastycznej</w:t>
            </w:r>
          </w:p>
        </w:tc>
      </w:tr>
      <w:tr w:rsidR="00B66FDA" w14:paraId="199F2CED" w14:textId="77777777">
        <w:trPr>
          <w:trHeight w:val="300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B5C26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Dzień 4 data:</w:t>
            </w:r>
          </w:p>
          <w:p w14:paraId="045AFDA4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27.02.2025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13C45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9:00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1E5AD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11:00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50A0B" w14:textId="77777777" w:rsidR="00B66FDA" w:rsidRDefault="00000000">
            <w:pPr>
              <w:spacing w:after="0" w:line="240" w:lineRule="auto"/>
            </w:pPr>
            <w:r>
              <w:rPr>
                <w:color w:val="000000"/>
                <w:sz w:val="32"/>
                <w:szCs w:val="32"/>
              </w:rPr>
              <w:t xml:space="preserve">Zajęcia sportowe na sali gimnastycznej/Zimowy Escape </w:t>
            </w:r>
            <w:proofErr w:type="spellStart"/>
            <w:r>
              <w:rPr>
                <w:color w:val="000000"/>
                <w:sz w:val="32"/>
                <w:szCs w:val="32"/>
              </w:rPr>
              <w:t>Room</w:t>
            </w:r>
            <w:proofErr w:type="spellEnd"/>
          </w:p>
        </w:tc>
      </w:tr>
      <w:tr w:rsidR="00B66FDA" w14:paraId="231A1E5A" w14:textId="77777777">
        <w:trPr>
          <w:trHeight w:val="300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B4D47" w14:textId="77777777" w:rsidR="00B66FDA" w:rsidRDefault="00B66FD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053B8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11:00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72C9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13:00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88B06" w14:textId="77777777" w:rsidR="00B66FDA" w:rsidRDefault="00000000">
            <w:pPr>
              <w:spacing w:after="0" w:line="240" w:lineRule="auto"/>
            </w:pPr>
            <w:r>
              <w:rPr>
                <w:color w:val="000000"/>
                <w:sz w:val="32"/>
                <w:szCs w:val="32"/>
              </w:rPr>
              <w:t xml:space="preserve">Zimowy Escape </w:t>
            </w:r>
            <w:proofErr w:type="spellStart"/>
            <w:r>
              <w:rPr>
                <w:color w:val="000000"/>
                <w:sz w:val="32"/>
                <w:szCs w:val="32"/>
              </w:rPr>
              <w:t>Room</w:t>
            </w:r>
            <w:proofErr w:type="spellEnd"/>
            <w:r>
              <w:rPr>
                <w:color w:val="000000"/>
                <w:sz w:val="32"/>
                <w:szCs w:val="32"/>
              </w:rPr>
              <w:t>/ Zajęcia sportowe na sali gimnastycznej</w:t>
            </w:r>
          </w:p>
        </w:tc>
      </w:tr>
      <w:tr w:rsidR="00B66FDA" w14:paraId="06D8FC65" w14:textId="77777777">
        <w:trPr>
          <w:trHeight w:val="300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B2CE0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Dzień 5 data:</w:t>
            </w:r>
          </w:p>
          <w:p w14:paraId="13C56079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28.02.2025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2C64B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9:00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DF7E5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11:00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C056C" w14:textId="77777777" w:rsidR="00B66FDA" w:rsidRDefault="00000000">
            <w:pPr>
              <w:spacing w:after="0" w:line="240" w:lineRule="auto"/>
            </w:pPr>
            <w:r>
              <w:rPr>
                <w:color w:val="000000"/>
                <w:sz w:val="32"/>
                <w:szCs w:val="32"/>
              </w:rPr>
              <w:t>Zajęcia sportowe na sali gimnastycznej/Dyskoteka karnawałowa – bal przebierańców – tańce i konkursy</w:t>
            </w:r>
          </w:p>
        </w:tc>
      </w:tr>
      <w:tr w:rsidR="00B66FDA" w14:paraId="0DC2571E" w14:textId="77777777">
        <w:trPr>
          <w:trHeight w:val="300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7616B" w14:textId="77777777" w:rsidR="00B66FDA" w:rsidRDefault="00B66FD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11E96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11:00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F3CBA" w14:textId="77777777" w:rsidR="00B66FDA" w:rsidRDefault="00000000">
            <w:pPr>
              <w:spacing w:after="0" w:line="240" w:lineRule="auto"/>
            </w:pPr>
            <w:r>
              <w:rPr>
                <w:sz w:val="32"/>
                <w:szCs w:val="32"/>
              </w:rPr>
              <w:t>13:00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99C69" w14:textId="77777777" w:rsidR="00B66FDA" w:rsidRDefault="00000000">
            <w:pPr>
              <w:spacing w:after="0" w:line="240" w:lineRule="auto"/>
            </w:pPr>
            <w:r>
              <w:rPr>
                <w:color w:val="000000"/>
                <w:sz w:val="32"/>
                <w:szCs w:val="32"/>
              </w:rPr>
              <w:t>Dyskoteka karnawałowa – bal przebierańców – tańce i konkursy/ Zajęcia sportowe na sali gimnastycznej</w:t>
            </w:r>
          </w:p>
        </w:tc>
      </w:tr>
    </w:tbl>
    <w:p w14:paraId="7394CDBF" w14:textId="4A70003B" w:rsidR="00561A0D" w:rsidRDefault="001C236F">
      <w:r>
        <w:t>Uwaga! Harmonogram może ulec zmianom.</w:t>
      </w:r>
    </w:p>
    <w:sectPr w:rsidR="00561A0D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7695D" w14:textId="77777777" w:rsidR="00D7438C" w:rsidRDefault="00D7438C">
      <w:pPr>
        <w:spacing w:after="0" w:line="240" w:lineRule="auto"/>
      </w:pPr>
      <w:r>
        <w:separator/>
      </w:r>
    </w:p>
  </w:endnote>
  <w:endnote w:type="continuationSeparator" w:id="0">
    <w:p w14:paraId="76F71F8A" w14:textId="77777777" w:rsidR="00D7438C" w:rsidRDefault="00D7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1282">
    <w:altName w:val="Calibri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4A06E" w14:textId="77777777" w:rsidR="00B66FDA" w:rsidRDefault="00B66F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C3891" w14:textId="77777777" w:rsidR="00B66FDA" w:rsidRDefault="00B66F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F19E8" w14:textId="77777777" w:rsidR="00D7438C" w:rsidRDefault="00D7438C">
      <w:pPr>
        <w:spacing w:after="0" w:line="240" w:lineRule="auto"/>
      </w:pPr>
      <w:r>
        <w:separator/>
      </w:r>
    </w:p>
  </w:footnote>
  <w:footnote w:type="continuationSeparator" w:id="0">
    <w:p w14:paraId="2E550171" w14:textId="77777777" w:rsidR="00D7438C" w:rsidRDefault="00D74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1DD2" w14:textId="77777777" w:rsidR="00B66FDA" w:rsidRDefault="00B66F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D57B5" w14:textId="77777777" w:rsidR="00B66FDA" w:rsidRDefault="00B66F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0D"/>
    <w:rsid w:val="000F5D69"/>
    <w:rsid w:val="001C236F"/>
    <w:rsid w:val="003E7CEF"/>
    <w:rsid w:val="00561A0D"/>
    <w:rsid w:val="007131E1"/>
    <w:rsid w:val="00B66FDA"/>
    <w:rsid w:val="00D7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30F791"/>
  <w15:chartTrackingRefBased/>
  <w15:docId w15:val="{08291315-7053-42A8-AAED-BDDA5D99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Calibri" w:hAnsi="Calibri" w:cs="font128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ListLabel1">
    <w:name w:val="ListLabel 1"/>
    <w:rPr>
      <w:rFonts w:eastAsia="Calibri" w:cs="font1282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Gwkaistopka">
    <w:name w:val="Główka i stopka"/>
    <w:basedOn w:val="Normalny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\Downloads\Ferie%20w%20szkole%20202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Ferie w szkole 2025</Template>
  <TotalTime>6</TotalTime>
  <Pages>1</Pages>
  <Words>174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sekretariat</cp:lastModifiedBy>
  <cp:revision>2</cp:revision>
  <cp:lastPrinted>1995-11-21T16:41:00Z</cp:lastPrinted>
  <dcterms:created xsi:type="dcterms:W3CDTF">2025-02-10T10:50:00Z</dcterms:created>
  <dcterms:modified xsi:type="dcterms:W3CDTF">2025-02-10T11:06:00Z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